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EE881">
      <w:pPr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2.</w:t>
      </w:r>
      <w:r>
        <w:rPr>
          <w:rFonts w:hint="eastAsia" w:ascii="黑体" w:eastAsia="黑体"/>
          <w:sz w:val="32"/>
          <w:szCs w:val="32"/>
        </w:rPr>
        <w:t>《</w:t>
      </w:r>
      <w:r>
        <w:rPr>
          <w:rFonts w:hint="eastAsia" w:ascii="黑体" w:eastAsia="黑体"/>
          <w:sz w:val="32"/>
          <w:szCs w:val="32"/>
          <w:lang w:eastAsia="zh-CN"/>
        </w:rPr>
        <w:t>医院建筑用门应用指南</w:t>
      </w:r>
      <w:r>
        <w:rPr>
          <w:rFonts w:hint="eastAsia" w:ascii="黑体" w:eastAsia="黑体"/>
          <w:sz w:val="32"/>
          <w:szCs w:val="32"/>
        </w:rPr>
        <w:t>》征求意见表</w:t>
      </w:r>
      <w:bookmarkEnd w:id="0"/>
    </w:p>
    <w:p w14:paraId="419E63C8"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4"/>
        <w:tblW w:w="13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4266"/>
        <w:gridCol w:w="5681"/>
      </w:tblGrid>
      <w:tr w14:paraId="32CE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4AA9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B98F8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71DD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6809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 w14:paraId="32EB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4E3D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002E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A83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0C7B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F1E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1F8A1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0B6C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49E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9EC8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619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803E6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BFE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C59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46E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4A7D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6395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3C4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B96B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7C99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BE5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CD12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224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446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9BC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B77D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718D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61F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D4A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E98E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13F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B2F0"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54D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F43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881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60A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D79A"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EFF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6D5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968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7EA2221A">
      <w:pPr>
        <w:ind w:firstLine="420" w:firstLineChars="200"/>
      </w:pPr>
    </w:p>
    <w:p w14:paraId="0418DF1E"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Q3ZGQyYWQ1MjI4NjNjZmY3ZDViNmUxNDY5Yzc4Y2IifQ=="/>
  </w:docVars>
  <w:rsids>
    <w:rsidRoot w:val="0A912DF7"/>
    <w:rsid w:val="000633A1"/>
    <w:rsid w:val="00390035"/>
    <w:rsid w:val="00B61F24"/>
    <w:rsid w:val="04C303F2"/>
    <w:rsid w:val="0A912DF7"/>
    <w:rsid w:val="0C1F7FC4"/>
    <w:rsid w:val="247B7B75"/>
    <w:rsid w:val="3554577E"/>
    <w:rsid w:val="36DE0DB9"/>
    <w:rsid w:val="39BC7782"/>
    <w:rsid w:val="3D9673F1"/>
    <w:rsid w:val="407C181D"/>
    <w:rsid w:val="423B55A0"/>
    <w:rsid w:val="436020B7"/>
    <w:rsid w:val="48D33AB9"/>
    <w:rsid w:val="65F0303E"/>
    <w:rsid w:val="6D535020"/>
    <w:rsid w:val="72C52686"/>
    <w:rsid w:val="74B24748"/>
    <w:rsid w:val="7A260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53</Words>
  <Characters>58</Characters>
  <Lines>3</Lines>
  <Paragraphs>1</Paragraphs>
  <TotalTime>0</TotalTime>
  <ScaleCrop>false</ScaleCrop>
  <LinksUpToDate>false</LinksUpToDate>
  <CharactersWithSpaces>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WPS_1702602884</cp:lastModifiedBy>
  <dcterms:modified xsi:type="dcterms:W3CDTF">2025-01-14T06:51:21Z</dcterms:modified>
  <dc:title>附件2.《智能幕墙应用技术要求》征求意见表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6D8F623BC438412B84E6F55FCB2EFF23</vt:lpwstr>
  </property>
  <property fmtid="{D5CDD505-2E9C-101B-9397-08002B2CF9AE}" pid="4" name="KSOTemplateDocerSaveRecord">
    <vt:lpwstr>eyJoZGlkIjoiYzdlNzE4YTFiNzM1NjgzNzExYjg1NzlkOGVkMWJiNjEiLCJ1c2VySWQiOiIxNTY5NTA3MTU3In0=</vt:lpwstr>
  </property>
</Properties>
</file>